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469B2" w14:textId="77777777" w:rsidR="00C9722B" w:rsidRPr="00427605" w:rsidRDefault="00C9722B" w:rsidP="00C9722B">
      <w:pPr>
        <w:spacing w:after="0" w:line="240" w:lineRule="auto"/>
        <w:jc w:val="center"/>
        <w:rPr>
          <w:b/>
          <w:sz w:val="36"/>
          <w:szCs w:val="32"/>
        </w:rPr>
      </w:pPr>
      <w:r w:rsidRPr="00427605">
        <w:rPr>
          <w:b/>
          <w:sz w:val="36"/>
          <w:szCs w:val="32"/>
        </w:rPr>
        <w:t>Standing Rules</w:t>
      </w:r>
    </w:p>
    <w:p w14:paraId="5C7793C0" w14:textId="77777777" w:rsidR="00C9722B" w:rsidRDefault="00C9722B" w:rsidP="00C9722B">
      <w:pPr>
        <w:spacing w:after="0" w:line="240" w:lineRule="auto"/>
        <w:jc w:val="center"/>
        <w:rPr>
          <w:sz w:val="28"/>
          <w:szCs w:val="32"/>
        </w:rPr>
      </w:pPr>
    </w:p>
    <w:p w14:paraId="726C0E87" w14:textId="77777777" w:rsidR="00C9722B" w:rsidRPr="00C9722B" w:rsidRDefault="00C9722B" w:rsidP="00C9722B">
      <w:pPr>
        <w:spacing w:after="0" w:line="240" w:lineRule="auto"/>
        <w:rPr>
          <w:b/>
          <w:sz w:val="20"/>
          <w:szCs w:val="20"/>
        </w:rPr>
      </w:pPr>
      <w:r w:rsidRPr="00C9722B">
        <w:rPr>
          <w:b/>
          <w:sz w:val="20"/>
          <w:szCs w:val="20"/>
        </w:rPr>
        <w:t>Rule 1</w:t>
      </w:r>
    </w:p>
    <w:p w14:paraId="367652D2" w14:textId="77777777" w:rsidR="00C9722B" w:rsidRPr="00C9722B" w:rsidRDefault="00C9722B" w:rsidP="00C9722B">
      <w:pPr>
        <w:spacing w:after="0" w:line="240" w:lineRule="auto"/>
        <w:rPr>
          <w:sz w:val="20"/>
          <w:szCs w:val="20"/>
        </w:rPr>
      </w:pPr>
      <w:r w:rsidRPr="00C9722B">
        <w:rPr>
          <w:sz w:val="20"/>
          <w:szCs w:val="20"/>
        </w:rPr>
        <w:t>Annual dues are $86.00 and members will be billed for dues in August.  Dues are payable at the September General Meeting.  Dues will be considered past due if not recovered by the October General Meeting.  A $5.00 late fee will be applied thereafter.</w:t>
      </w:r>
    </w:p>
    <w:p w14:paraId="74540CD7" w14:textId="77777777" w:rsidR="00C9722B" w:rsidRPr="00C9722B" w:rsidRDefault="00C9722B" w:rsidP="00C9722B">
      <w:pPr>
        <w:spacing w:after="0" w:line="240" w:lineRule="auto"/>
        <w:rPr>
          <w:sz w:val="20"/>
          <w:szCs w:val="20"/>
        </w:rPr>
      </w:pPr>
    </w:p>
    <w:p w14:paraId="577D8A0B" w14:textId="77777777" w:rsidR="00C9722B" w:rsidRPr="00C9722B" w:rsidRDefault="00C9722B" w:rsidP="00C9722B">
      <w:pPr>
        <w:spacing w:after="0" w:line="240" w:lineRule="auto"/>
        <w:rPr>
          <w:sz w:val="20"/>
          <w:szCs w:val="20"/>
        </w:rPr>
      </w:pPr>
      <w:r w:rsidRPr="00C9722B">
        <w:rPr>
          <w:b/>
          <w:sz w:val="20"/>
          <w:szCs w:val="20"/>
        </w:rPr>
        <w:t>Rule 2</w:t>
      </w:r>
    </w:p>
    <w:p w14:paraId="06259E3E" w14:textId="77777777" w:rsidR="00C9722B" w:rsidRPr="00C9722B" w:rsidRDefault="00C9722B" w:rsidP="00C9722B">
      <w:pPr>
        <w:spacing w:after="0" w:line="240" w:lineRule="auto"/>
        <w:rPr>
          <w:sz w:val="20"/>
          <w:szCs w:val="20"/>
        </w:rPr>
      </w:pPr>
      <w:r w:rsidRPr="00C9722B">
        <w:rPr>
          <w:sz w:val="20"/>
          <w:szCs w:val="20"/>
        </w:rPr>
        <w:t>There will be a one-time initiation fee of $10.00 for new members, which will be used to purchase a permanent name badge.</w:t>
      </w:r>
    </w:p>
    <w:p w14:paraId="6C34669F" w14:textId="77777777" w:rsidR="00C9722B" w:rsidRPr="00C9722B" w:rsidRDefault="00C9722B" w:rsidP="00C9722B">
      <w:pPr>
        <w:spacing w:after="0" w:line="240" w:lineRule="auto"/>
        <w:rPr>
          <w:sz w:val="20"/>
          <w:szCs w:val="20"/>
        </w:rPr>
      </w:pPr>
    </w:p>
    <w:p w14:paraId="3151C126" w14:textId="77777777" w:rsidR="00C9722B" w:rsidRPr="00C9722B" w:rsidRDefault="00C9722B" w:rsidP="00C9722B">
      <w:pPr>
        <w:spacing w:after="0" w:line="240" w:lineRule="auto"/>
        <w:rPr>
          <w:sz w:val="20"/>
          <w:szCs w:val="20"/>
        </w:rPr>
      </w:pPr>
      <w:r w:rsidRPr="00C9722B">
        <w:rPr>
          <w:b/>
          <w:sz w:val="20"/>
          <w:szCs w:val="20"/>
        </w:rPr>
        <w:t>Rule 3</w:t>
      </w:r>
    </w:p>
    <w:p w14:paraId="286B8B20" w14:textId="77777777" w:rsidR="00C9722B" w:rsidRPr="00C9722B" w:rsidRDefault="00C9722B" w:rsidP="00C9722B">
      <w:pPr>
        <w:spacing w:after="0" w:line="240" w:lineRule="auto"/>
        <w:rPr>
          <w:sz w:val="20"/>
          <w:szCs w:val="20"/>
        </w:rPr>
      </w:pPr>
      <w:r w:rsidRPr="00C9722B">
        <w:rPr>
          <w:sz w:val="20"/>
          <w:szCs w:val="20"/>
        </w:rPr>
        <w:t>New members are welcome throughout the year.  All transferees from any other Federation Women’s Clubs who have a current membership in good standing shall be admitted to the Napa Women’s Club Evening Edition and dues will be prorated.  Anyone joining in February or after will be charged a prorated fee of $43.00 plus $10.00 for the name badge.</w:t>
      </w:r>
    </w:p>
    <w:p w14:paraId="40C50691" w14:textId="77777777" w:rsidR="00C9722B" w:rsidRPr="00C9722B" w:rsidRDefault="00C9722B" w:rsidP="00C9722B">
      <w:pPr>
        <w:spacing w:after="0" w:line="240" w:lineRule="auto"/>
        <w:rPr>
          <w:sz w:val="20"/>
          <w:szCs w:val="20"/>
        </w:rPr>
      </w:pPr>
    </w:p>
    <w:p w14:paraId="6199CE80" w14:textId="77777777" w:rsidR="00C9722B" w:rsidRPr="00C9722B" w:rsidRDefault="00C9722B" w:rsidP="00C9722B">
      <w:pPr>
        <w:spacing w:after="0" w:line="240" w:lineRule="auto"/>
        <w:rPr>
          <w:sz w:val="20"/>
          <w:szCs w:val="20"/>
        </w:rPr>
      </w:pPr>
      <w:r w:rsidRPr="00C9722B">
        <w:rPr>
          <w:b/>
          <w:sz w:val="20"/>
          <w:szCs w:val="20"/>
        </w:rPr>
        <w:t>Rule 4</w:t>
      </w:r>
    </w:p>
    <w:p w14:paraId="6493FEEE" w14:textId="77777777" w:rsidR="00C9722B" w:rsidRPr="00C9722B" w:rsidRDefault="00C9722B" w:rsidP="00C9722B">
      <w:pPr>
        <w:spacing w:after="0" w:line="240" w:lineRule="auto"/>
        <w:rPr>
          <w:sz w:val="20"/>
          <w:szCs w:val="20"/>
        </w:rPr>
      </w:pPr>
      <w:r w:rsidRPr="00C9722B">
        <w:rPr>
          <w:sz w:val="20"/>
          <w:szCs w:val="20"/>
        </w:rPr>
        <w:t xml:space="preserve">Meetings shall be held on the fourth Tuesday of the month at 6:30 p.m., </w:t>
      </w:r>
      <w:proofErr w:type="gramStart"/>
      <w:r w:rsidRPr="00C9722B">
        <w:rPr>
          <w:sz w:val="20"/>
          <w:szCs w:val="20"/>
        </w:rPr>
        <w:t>with the exception of</w:t>
      </w:r>
      <w:proofErr w:type="gramEnd"/>
      <w:r w:rsidRPr="00C9722B">
        <w:rPr>
          <w:sz w:val="20"/>
          <w:szCs w:val="20"/>
        </w:rPr>
        <w:t xml:space="preserve"> July and August when no meetings will be held.  The November/December meeting will be combined and held the first Tuesday of December.</w:t>
      </w:r>
    </w:p>
    <w:p w14:paraId="1CA7E906" w14:textId="77777777" w:rsidR="00C9722B" w:rsidRPr="00C9722B" w:rsidRDefault="00C9722B" w:rsidP="00C9722B">
      <w:pPr>
        <w:spacing w:after="0" w:line="240" w:lineRule="auto"/>
        <w:rPr>
          <w:sz w:val="20"/>
          <w:szCs w:val="20"/>
        </w:rPr>
      </w:pPr>
    </w:p>
    <w:p w14:paraId="70A3489E" w14:textId="77777777" w:rsidR="00C9722B" w:rsidRPr="00C9722B" w:rsidRDefault="00C9722B" w:rsidP="00C9722B">
      <w:pPr>
        <w:spacing w:after="0" w:line="240" w:lineRule="auto"/>
        <w:rPr>
          <w:sz w:val="20"/>
          <w:szCs w:val="20"/>
        </w:rPr>
      </w:pPr>
      <w:r w:rsidRPr="00C9722B">
        <w:rPr>
          <w:b/>
          <w:sz w:val="20"/>
          <w:szCs w:val="20"/>
        </w:rPr>
        <w:t>Rule 5</w:t>
      </w:r>
    </w:p>
    <w:p w14:paraId="4325D381" w14:textId="77777777" w:rsidR="00C9722B" w:rsidRPr="00C9722B" w:rsidRDefault="00C9722B" w:rsidP="00C9722B">
      <w:pPr>
        <w:spacing w:after="0" w:line="240" w:lineRule="auto"/>
        <w:rPr>
          <w:sz w:val="20"/>
          <w:szCs w:val="20"/>
        </w:rPr>
      </w:pPr>
      <w:r w:rsidRPr="00C9722B">
        <w:rPr>
          <w:sz w:val="20"/>
          <w:szCs w:val="20"/>
        </w:rPr>
        <w:t xml:space="preserve">Donations of prizes for the Opportunity Drawing are required from each member, at least once a year, and are tax deductible.  If adequate funds are not raised by the Opportunity Drawing, a </w:t>
      </w:r>
      <w:proofErr w:type="gramStart"/>
      <w:r w:rsidRPr="00C9722B">
        <w:rPr>
          <w:sz w:val="20"/>
          <w:szCs w:val="20"/>
        </w:rPr>
        <w:t>fund raising</w:t>
      </w:r>
      <w:proofErr w:type="gramEnd"/>
      <w:r w:rsidRPr="00C9722B">
        <w:rPr>
          <w:sz w:val="20"/>
          <w:szCs w:val="20"/>
        </w:rPr>
        <w:t xml:space="preserve"> event will be planned and member participation will be required.</w:t>
      </w:r>
    </w:p>
    <w:p w14:paraId="1D2FCA51" w14:textId="77777777" w:rsidR="00C9722B" w:rsidRPr="00C9722B" w:rsidRDefault="00C9722B" w:rsidP="00C9722B">
      <w:pPr>
        <w:spacing w:after="0" w:line="240" w:lineRule="auto"/>
        <w:rPr>
          <w:sz w:val="20"/>
          <w:szCs w:val="20"/>
        </w:rPr>
      </w:pPr>
    </w:p>
    <w:p w14:paraId="4D713FB8" w14:textId="77777777" w:rsidR="00C9722B" w:rsidRPr="00C9722B" w:rsidRDefault="00C9722B" w:rsidP="00C9722B">
      <w:pPr>
        <w:spacing w:after="0" w:line="240" w:lineRule="auto"/>
        <w:rPr>
          <w:sz w:val="20"/>
          <w:szCs w:val="20"/>
        </w:rPr>
      </w:pPr>
      <w:r w:rsidRPr="00C9722B">
        <w:rPr>
          <w:b/>
          <w:sz w:val="20"/>
          <w:szCs w:val="20"/>
        </w:rPr>
        <w:t>Rule 6</w:t>
      </w:r>
    </w:p>
    <w:p w14:paraId="0CA65BD3" w14:textId="77777777" w:rsidR="00C9722B" w:rsidRPr="00C9722B" w:rsidRDefault="00C9722B" w:rsidP="00C9722B">
      <w:pPr>
        <w:spacing w:after="0" w:line="240" w:lineRule="auto"/>
        <w:rPr>
          <w:sz w:val="20"/>
          <w:szCs w:val="20"/>
        </w:rPr>
      </w:pPr>
      <w:r w:rsidRPr="00C9722B">
        <w:rPr>
          <w:sz w:val="20"/>
          <w:szCs w:val="20"/>
        </w:rPr>
        <w:t>Members are required to serve on a committee or volunteer a minimum of two times per year for the following meeting duties:  setup, Décor Divas, greeting, and clean-up.  Should a member be unable to fulfill an existing obligation, she must find a replacement volunteer.  Members are encouraged to bring a potluck dish or beverage to each meeting.</w:t>
      </w:r>
    </w:p>
    <w:p w14:paraId="651D694B" w14:textId="77777777" w:rsidR="00C9722B" w:rsidRPr="00C9722B" w:rsidRDefault="00C9722B" w:rsidP="00C9722B">
      <w:pPr>
        <w:spacing w:after="0" w:line="240" w:lineRule="auto"/>
        <w:rPr>
          <w:sz w:val="20"/>
          <w:szCs w:val="20"/>
        </w:rPr>
      </w:pPr>
    </w:p>
    <w:p w14:paraId="345D5291" w14:textId="77777777" w:rsidR="00C9722B" w:rsidRPr="00C9722B" w:rsidRDefault="00C9722B" w:rsidP="00C9722B">
      <w:pPr>
        <w:spacing w:after="0" w:line="240" w:lineRule="auto"/>
        <w:rPr>
          <w:b/>
          <w:sz w:val="20"/>
          <w:szCs w:val="20"/>
        </w:rPr>
      </w:pPr>
      <w:r w:rsidRPr="00C9722B">
        <w:rPr>
          <w:b/>
          <w:sz w:val="20"/>
          <w:szCs w:val="20"/>
        </w:rPr>
        <w:t>Rule 7</w:t>
      </w:r>
    </w:p>
    <w:p w14:paraId="7B3542DD" w14:textId="77777777" w:rsidR="00C9722B" w:rsidRPr="00C9722B" w:rsidRDefault="00C9722B" w:rsidP="00C9722B">
      <w:pPr>
        <w:spacing w:after="0" w:line="240" w:lineRule="auto"/>
        <w:rPr>
          <w:b/>
          <w:sz w:val="20"/>
          <w:szCs w:val="20"/>
        </w:rPr>
      </w:pPr>
      <w:r w:rsidRPr="00C9722B">
        <w:rPr>
          <w:b/>
          <w:sz w:val="20"/>
          <w:szCs w:val="20"/>
        </w:rPr>
        <w:t>Elected Officers</w:t>
      </w:r>
    </w:p>
    <w:p w14:paraId="45530F59" w14:textId="77777777" w:rsidR="00C9722B" w:rsidRPr="00C9722B" w:rsidRDefault="00C9722B" w:rsidP="00C9722B">
      <w:pPr>
        <w:spacing w:after="0" w:line="240" w:lineRule="auto"/>
        <w:rPr>
          <w:b/>
          <w:sz w:val="20"/>
          <w:szCs w:val="20"/>
        </w:rPr>
      </w:pPr>
    </w:p>
    <w:p w14:paraId="1E8094F0" w14:textId="77777777" w:rsidR="00C9722B" w:rsidRPr="00C9722B" w:rsidRDefault="00C9722B" w:rsidP="00C9722B">
      <w:pPr>
        <w:spacing w:after="0" w:line="240" w:lineRule="auto"/>
        <w:rPr>
          <w:sz w:val="20"/>
          <w:szCs w:val="20"/>
        </w:rPr>
      </w:pPr>
      <w:r w:rsidRPr="00C9722B">
        <w:rPr>
          <w:b/>
          <w:sz w:val="20"/>
          <w:szCs w:val="20"/>
          <w:u w:val="single"/>
        </w:rPr>
        <w:t>President:</w:t>
      </w:r>
      <w:r w:rsidRPr="00C9722B">
        <w:rPr>
          <w:b/>
          <w:sz w:val="20"/>
          <w:szCs w:val="20"/>
        </w:rPr>
        <w:t xml:space="preserve">  </w:t>
      </w:r>
      <w:r w:rsidRPr="00C9722B">
        <w:rPr>
          <w:sz w:val="20"/>
          <w:szCs w:val="20"/>
        </w:rPr>
        <w:t>The President shall preside at all meetings and have responsibility for general and active management of the organization, and shall see that all directives and resolutions of the membership are carried out.  The President shall serve as the primary liaison between the membership and the founding organization.  The President shall appoint Chairs and Committees as needed.</w:t>
      </w:r>
    </w:p>
    <w:p w14:paraId="45DE793A" w14:textId="77777777" w:rsidR="00C9722B" w:rsidRPr="00C9722B" w:rsidRDefault="00C9722B" w:rsidP="00C9722B">
      <w:pPr>
        <w:spacing w:after="0" w:line="240" w:lineRule="auto"/>
        <w:rPr>
          <w:sz w:val="20"/>
          <w:szCs w:val="20"/>
        </w:rPr>
      </w:pPr>
      <w:r w:rsidRPr="00C9722B">
        <w:rPr>
          <w:b/>
          <w:sz w:val="20"/>
          <w:szCs w:val="20"/>
          <w:u w:val="single"/>
        </w:rPr>
        <w:t>Vice President:</w:t>
      </w:r>
      <w:r w:rsidRPr="00C9722B">
        <w:rPr>
          <w:sz w:val="20"/>
          <w:szCs w:val="20"/>
        </w:rPr>
        <w:t xml:space="preserve">  The Vice President shall assist the President and act in her absence.</w:t>
      </w:r>
    </w:p>
    <w:p w14:paraId="02DD8F33" w14:textId="77777777" w:rsidR="00C9722B" w:rsidRPr="00C9722B" w:rsidRDefault="00C9722B" w:rsidP="00C9722B">
      <w:pPr>
        <w:spacing w:after="0" w:line="240" w:lineRule="auto"/>
        <w:rPr>
          <w:sz w:val="20"/>
          <w:szCs w:val="20"/>
        </w:rPr>
      </w:pPr>
      <w:r w:rsidRPr="00C9722B">
        <w:rPr>
          <w:b/>
          <w:sz w:val="20"/>
          <w:szCs w:val="20"/>
          <w:u w:val="single"/>
        </w:rPr>
        <w:t>Secretary:</w:t>
      </w:r>
      <w:r w:rsidRPr="00C9722B">
        <w:rPr>
          <w:sz w:val="20"/>
          <w:szCs w:val="20"/>
        </w:rPr>
        <w:t xml:space="preserve">  The Secretary shall keep records of all correspondence, including minutes of meetings of the general membership and the Executive Board, and is responsible for the distribution of the agendas and minutes prior to the meetings.  The Secretary shall be responsible for the Constant Contact E-blasts and information that is sent to the general membership.  The Secretary will keep the Constant Contact member and guest lists, </w:t>
      </w:r>
      <w:proofErr w:type="gramStart"/>
      <w:r w:rsidRPr="00C9722B">
        <w:rPr>
          <w:sz w:val="20"/>
          <w:szCs w:val="20"/>
        </w:rPr>
        <w:t>and also</w:t>
      </w:r>
      <w:proofErr w:type="gramEnd"/>
      <w:r w:rsidRPr="00C9722B">
        <w:rPr>
          <w:sz w:val="20"/>
          <w:szCs w:val="20"/>
        </w:rPr>
        <w:t xml:space="preserve"> keep and </w:t>
      </w:r>
      <w:r w:rsidRPr="00C9722B">
        <w:rPr>
          <w:sz w:val="20"/>
          <w:szCs w:val="20"/>
        </w:rPr>
        <w:lastRenderedPageBreak/>
        <w:t>overall roster of the general membership, the Executive Board, and the Committee Chairs &amp; Alternate Chairs.  The Secretary shall be responsible for the Committee Handbooks and other reports.</w:t>
      </w:r>
    </w:p>
    <w:p w14:paraId="08CB44F0" w14:textId="77777777" w:rsidR="00C9722B" w:rsidRPr="00C9722B" w:rsidRDefault="00C9722B" w:rsidP="00C9722B">
      <w:pPr>
        <w:spacing w:after="0" w:line="240" w:lineRule="auto"/>
        <w:rPr>
          <w:sz w:val="20"/>
          <w:szCs w:val="20"/>
        </w:rPr>
      </w:pPr>
      <w:r w:rsidRPr="00C9722B">
        <w:rPr>
          <w:b/>
          <w:sz w:val="20"/>
          <w:szCs w:val="20"/>
          <w:u w:val="single"/>
        </w:rPr>
        <w:t>Treasurer:</w:t>
      </w:r>
      <w:r w:rsidRPr="00C9722B">
        <w:rPr>
          <w:sz w:val="20"/>
          <w:szCs w:val="20"/>
        </w:rPr>
        <w:t xml:space="preserve">  The Treasurer shall be responsible for the conduct of the financial affairs of the organization.  The Treasurer shall prepare financial reports and an operating budget.  The Treasurer shall collect membership dues.  The Treasurer shall maintain a bank account with two signatures.  The Treasurer shall work with PayPal for special fundraising events.</w:t>
      </w:r>
    </w:p>
    <w:p w14:paraId="79206182" w14:textId="77777777" w:rsidR="00C9722B" w:rsidRPr="00C9722B" w:rsidRDefault="00C9722B" w:rsidP="00C9722B">
      <w:pPr>
        <w:spacing w:after="0" w:line="240" w:lineRule="auto"/>
        <w:rPr>
          <w:sz w:val="20"/>
          <w:szCs w:val="20"/>
        </w:rPr>
      </w:pPr>
      <w:r w:rsidRPr="00C9722B">
        <w:rPr>
          <w:b/>
          <w:sz w:val="20"/>
          <w:szCs w:val="20"/>
          <w:u w:val="single"/>
        </w:rPr>
        <w:t>Past President:</w:t>
      </w:r>
      <w:r w:rsidRPr="00C9722B">
        <w:rPr>
          <w:sz w:val="20"/>
          <w:szCs w:val="20"/>
        </w:rPr>
        <w:t xml:space="preserve">  The Past President shall act as a consultant to the Executive Board and to the President and shall assist, as requested, in the completion of any special projects underway from the previous year.</w:t>
      </w:r>
    </w:p>
    <w:p w14:paraId="6A49C382" w14:textId="77777777" w:rsidR="00C9722B" w:rsidRPr="00C9722B" w:rsidRDefault="00C9722B" w:rsidP="00C9722B">
      <w:pPr>
        <w:spacing w:after="0" w:line="240" w:lineRule="auto"/>
        <w:rPr>
          <w:sz w:val="20"/>
          <w:szCs w:val="20"/>
        </w:rPr>
      </w:pPr>
    </w:p>
    <w:p w14:paraId="2ADE368F" w14:textId="77777777" w:rsidR="00C9722B" w:rsidRPr="00C9722B" w:rsidRDefault="00C9722B" w:rsidP="00C9722B">
      <w:pPr>
        <w:spacing w:after="0" w:line="240" w:lineRule="auto"/>
        <w:rPr>
          <w:sz w:val="20"/>
          <w:szCs w:val="20"/>
        </w:rPr>
      </w:pPr>
      <w:r w:rsidRPr="00C9722B">
        <w:rPr>
          <w:b/>
          <w:sz w:val="20"/>
          <w:szCs w:val="20"/>
        </w:rPr>
        <w:t>Appointed Committee Chairs and Alternate Committee Chairs:</w:t>
      </w:r>
    </w:p>
    <w:p w14:paraId="29DFC7BE" w14:textId="77777777" w:rsidR="00C9722B" w:rsidRPr="00C9722B" w:rsidRDefault="00C9722B" w:rsidP="00C9722B">
      <w:pPr>
        <w:spacing w:after="0" w:line="240" w:lineRule="auto"/>
        <w:rPr>
          <w:sz w:val="20"/>
          <w:szCs w:val="20"/>
        </w:rPr>
      </w:pPr>
    </w:p>
    <w:p w14:paraId="08FE9BEB" w14:textId="77777777" w:rsidR="00C9722B" w:rsidRPr="00C9722B" w:rsidRDefault="00C9722B" w:rsidP="00C9722B">
      <w:pPr>
        <w:spacing w:after="0" w:line="240" w:lineRule="auto"/>
        <w:rPr>
          <w:sz w:val="20"/>
          <w:szCs w:val="20"/>
        </w:rPr>
      </w:pPr>
      <w:r w:rsidRPr="00C9722B">
        <w:rPr>
          <w:sz w:val="20"/>
          <w:szCs w:val="20"/>
        </w:rPr>
        <w:t>Membership</w:t>
      </w:r>
    </w:p>
    <w:p w14:paraId="2AB03C52" w14:textId="77777777" w:rsidR="00C9722B" w:rsidRPr="00C9722B" w:rsidRDefault="00C9722B" w:rsidP="00C9722B">
      <w:pPr>
        <w:spacing w:after="0" w:line="240" w:lineRule="auto"/>
        <w:rPr>
          <w:sz w:val="20"/>
          <w:szCs w:val="20"/>
        </w:rPr>
      </w:pPr>
      <w:r w:rsidRPr="00C9722B">
        <w:rPr>
          <w:sz w:val="20"/>
          <w:szCs w:val="20"/>
        </w:rPr>
        <w:t>Advisory</w:t>
      </w:r>
    </w:p>
    <w:p w14:paraId="4606E73C" w14:textId="77777777" w:rsidR="00C9722B" w:rsidRPr="00C9722B" w:rsidRDefault="00C9722B" w:rsidP="00C9722B">
      <w:pPr>
        <w:spacing w:after="0" w:line="240" w:lineRule="auto"/>
        <w:rPr>
          <w:sz w:val="20"/>
          <w:szCs w:val="20"/>
        </w:rPr>
      </w:pPr>
      <w:r w:rsidRPr="00C9722B">
        <w:rPr>
          <w:sz w:val="20"/>
          <w:szCs w:val="20"/>
        </w:rPr>
        <w:t>Corporation/Building (Although not a Committee, but part of the Committee Meetings.)</w:t>
      </w:r>
    </w:p>
    <w:p w14:paraId="11E1D3A6" w14:textId="77777777" w:rsidR="00C9722B" w:rsidRPr="00C9722B" w:rsidRDefault="00C9722B" w:rsidP="00C9722B">
      <w:pPr>
        <w:spacing w:after="0" w:line="240" w:lineRule="auto"/>
        <w:rPr>
          <w:sz w:val="20"/>
          <w:szCs w:val="20"/>
        </w:rPr>
      </w:pPr>
      <w:r w:rsidRPr="00C9722B">
        <w:rPr>
          <w:sz w:val="20"/>
          <w:szCs w:val="20"/>
        </w:rPr>
        <w:t>Food &amp; Wine</w:t>
      </w:r>
    </w:p>
    <w:p w14:paraId="1F813B88" w14:textId="77777777" w:rsidR="00C9722B" w:rsidRPr="00C9722B" w:rsidRDefault="00C9722B" w:rsidP="00C9722B">
      <w:pPr>
        <w:spacing w:after="0" w:line="240" w:lineRule="auto"/>
        <w:rPr>
          <w:sz w:val="20"/>
          <w:szCs w:val="20"/>
        </w:rPr>
      </w:pPr>
      <w:r w:rsidRPr="00C9722B">
        <w:rPr>
          <w:sz w:val="20"/>
          <w:szCs w:val="20"/>
        </w:rPr>
        <w:t>Hospitality</w:t>
      </w:r>
    </w:p>
    <w:p w14:paraId="3BD59B09" w14:textId="77777777" w:rsidR="00C9722B" w:rsidRPr="00C9722B" w:rsidRDefault="00C9722B" w:rsidP="00C9722B">
      <w:pPr>
        <w:spacing w:after="0" w:line="240" w:lineRule="auto"/>
        <w:rPr>
          <w:sz w:val="20"/>
          <w:szCs w:val="20"/>
        </w:rPr>
      </w:pPr>
      <w:r w:rsidRPr="00C9722B">
        <w:rPr>
          <w:sz w:val="20"/>
          <w:szCs w:val="20"/>
        </w:rPr>
        <w:t>Landscape</w:t>
      </w:r>
    </w:p>
    <w:p w14:paraId="0CA97ED1" w14:textId="77777777" w:rsidR="00C9722B" w:rsidRPr="00C9722B" w:rsidRDefault="00C9722B" w:rsidP="00C9722B">
      <w:pPr>
        <w:spacing w:after="0" w:line="240" w:lineRule="auto"/>
        <w:rPr>
          <w:sz w:val="20"/>
          <w:szCs w:val="20"/>
        </w:rPr>
      </w:pPr>
      <w:r w:rsidRPr="00C9722B">
        <w:rPr>
          <w:sz w:val="20"/>
          <w:szCs w:val="20"/>
        </w:rPr>
        <w:t>Public Relations</w:t>
      </w:r>
    </w:p>
    <w:p w14:paraId="5D72C388" w14:textId="77777777" w:rsidR="00C9722B" w:rsidRPr="00C9722B" w:rsidRDefault="00C9722B" w:rsidP="00C9722B">
      <w:pPr>
        <w:spacing w:after="0" w:line="240" w:lineRule="auto"/>
        <w:rPr>
          <w:sz w:val="20"/>
          <w:szCs w:val="20"/>
        </w:rPr>
      </w:pPr>
      <w:r w:rsidRPr="00C9722B">
        <w:rPr>
          <w:sz w:val="20"/>
          <w:szCs w:val="20"/>
        </w:rPr>
        <w:t>Special Events</w:t>
      </w:r>
    </w:p>
    <w:p w14:paraId="16C42DAC" w14:textId="77777777" w:rsidR="00C9722B" w:rsidRPr="00C9722B" w:rsidRDefault="00C9722B" w:rsidP="00C9722B">
      <w:pPr>
        <w:spacing w:after="0" w:line="240" w:lineRule="auto"/>
        <w:rPr>
          <w:sz w:val="20"/>
          <w:szCs w:val="20"/>
        </w:rPr>
      </w:pPr>
      <w:r w:rsidRPr="00C9722B">
        <w:rPr>
          <w:sz w:val="20"/>
          <w:szCs w:val="20"/>
        </w:rPr>
        <w:t>Adventure</w:t>
      </w:r>
    </w:p>
    <w:p w14:paraId="7F18DD39" w14:textId="77777777" w:rsidR="00C9722B" w:rsidRPr="00C9722B" w:rsidRDefault="00C9722B" w:rsidP="00C9722B">
      <w:pPr>
        <w:spacing w:after="0" w:line="240" w:lineRule="auto"/>
        <w:rPr>
          <w:sz w:val="20"/>
          <w:szCs w:val="20"/>
        </w:rPr>
      </w:pPr>
    </w:p>
    <w:p w14:paraId="77EBC751" w14:textId="77777777" w:rsidR="00C9722B" w:rsidRPr="00C9722B" w:rsidRDefault="00C9722B" w:rsidP="00C9722B">
      <w:pPr>
        <w:spacing w:after="0" w:line="240" w:lineRule="auto"/>
        <w:rPr>
          <w:sz w:val="20"/>
          <w:szCs w:val="20"/>
        </w:rPr>
      </w:pPr>
      <w:r w:rsidRPr="00C9722B">
        <w:rPr>
          <w:sz w:val="20"/>
          <w:szCs w:val="20"/>
        </w:rPr>
        <w:t>Each Committee shall have a Chair and an Alternate Chair.  The Chairs shall be responsible for their Committees, reporting to the Executive Board at mandatory meetings once a month.  The Chairs shall be responsible for a Committee Procedure Handbook, and shall meet with their committee members on a regular basis.  The Alternate Chair shall assist the Chair and act in her absence.</w:t>
      </w:r>
    </w:p>
    <w:p w14:paraId="2B4A791F" w14:textId="77777777" w:rsidR="00C9722B" w:rsidRPr="00C9722B" w:rsidRDefault="00C9722B" w:rsidP="00C9722B">
      <w:pPr>
        <w:spacing w:after="0" w:line="240" w:lineRule="auto"/>
        <w:rPr>
          <w:sz w:val="20"/>
          <w:szCs w:val="20"/>
        </w:rPr>
      </w:pPr>
    </w:p>
    <w:p w14:paraId="63155621" w14:textId="77777777" w:rsidR="00C9722B" w:rsidRPr="00C9722B" w:rsidRDefault="00C9722B" w:rsidP="00C9722B">
      <w:pPr>
        <w:spacing w:after="0" w:line="240" w:lineRule="auto"/>
        <w:rPr>
          <w:sz w:val="20"/>
          <w:szCs w:val="20"/>
        </w:rPr>
      </w:pPr>
      <w:r w:rsidRPr="00C9722B">
        <w:rPr>
          <w:b/>
          <w:sz w:val="20"/>
          <w:szCs w:val="20"/>
        </w:rPr>
        <w:t>Rule 8</w:t>
      </w:r>
    </w:p>
    <w:p w14:paraId="44960ED9" w14:textId="77777777" w:rsidR="00C9722B" w:rsidRPr="00C9722B" w:rsidRDefault="00C9722B" w:rsidP="00C9722B">
      <w:pPr>
        <w:spacing w:after="0" w:line="240" w:lineRule="auto"/>
        <w:rPr>
          <w:sz w:val="20"/>
          <w:szCs w:val="20"/>
        </w:rPr>
      </w:pPr>
      <w:r w:rsidRPr="00C9722B">
        <w:rPr>
          <w:sz w:val="20"/>
          <w:szCs w:val="20"/>
        </w:rPr>
        <w:t>The Executive Board shall consist of the President, Vice President, Secretary, Treasurer, and Past President.  The Committee Chairs and Alternate Chairs shall be separate from the Executive Board.</w:t>
      </w:r>
    </w:p>
    <w:p w14:paraId="4BC47306" w14:textId="77777777" w:rsidR="00C9722B" w:rsidRPr="00C9722B" w:rsidRDefault="00C9722B" w:rsidP="00C9722B">
      <w:pPr>
        <w:spacing w:after="0" w:line="240" w:lineRule="auto"/>
        <w:rPr>
          <w:sz w:val="20"/>
          <w:szCs w:val="20"/>
        </w:rPr>
      </w:pPr>
    </w:p>
    <w:p w14:paraId="4A7D7F00" w14:textId="77777777" w:rsidR="00C9722B" w:rsidRPr="00C9722B" w:rsidRDefault="00C9722B" w:rsidP="00C9722B">
      <w:pPr>
        <w:spacing w:after="0" w:line="240" w:lineRule="auto"/>
        <w:rPr>
          <w:sz w:val="20"/>
          <w:szCs w:val="20"/>
        </w:rPr>
      </w:pPr>
      <w:r w:rsidRPr="00C9722B">
        <w:rPr>
          <w:b/>
          <w:sz w:val="20"/>
          <w:szCs w:val="20"/>
        </w:rPr>
        <w:t>Rule 9</w:t>
      </w:r>
    </w:p>
    <w:p w14:paraId="4B7E0A53" w14:textId="77777777" w:rsidR="00C9722B" w:rsidRPr="00C9722B" w:rsidRDefault="00C9722B" w:rsidP="00C9722B">
      <w:pPr>
        <w:spacing w:after="0" w:line="240" w:lineRule="auto"/>
        <w:rPr>
          <w:sz w:val="20"/>
          <w:szCs w:val="20"/>
        </w:rPr>
      </w:pPr>
      <w:r w:rsidRPr="00C9722B">
        <w:rPr>
          <w:sz w:val="20"/>
          <w:szCs w:val="20"/>
        </w:rPr>
        <w:t xml:space="preserve">A quorum shall consist of </w:t>
      </w:r>
      <w:proofErr w:type="gramStart"/>
      <w:r w:rsidRPr="00C9722B">
        <w:rPr>
          <w:sz w:val="20"/>
          <w:szCs w:val="20"/>
        </w:rPr>
        <w:t>a majority of</w:t>
      </w:r>
      <w:proofErr w:type="gramEnd"/>
      <w:r w:rsidRPr="00C9722B">
        <w:rPr>
          <w:sz w:val="20"/>
          <w:szCs w:val="20"/>
        </w:rPr>
        <w:t xml:space="preserve"> those officers.</w:t>
      </w:r>
    </w:p>
    <w:p w14:paraId="0808884D" w14:textId="77777777" w:rsidR="00C9722B" w:rsidRPr="00C9722B" w:rsidRDefault="00C9722B" w:rsidP="00C9722B">
      <w:pPr>
        <w:spacing w:after="0" w:line="240" w:lineRule="auto"/>
        <w:rPr>
          <w:sz w:val="20"/>
          <w:szCs w:val="20"/>
        </w:rPr>
      </w:pPr>
    </w:p>
    <w:p w14:paraId="4A61A9A5" w14:textId="77777777" w:rsidR="00C9722B" w:rsidRPr="00C9722B" w:rsidRDefault="00C9722B" w:rsidP="00C9722B">
      <w:pPr>
        <w:spacing w:after="0" w:line="240" w:lineRule="auto"/>
        <w:rPr>
          <w:sz w:val="20"/>
          <w:szCs w:val="20"/>
        </w:rPr>
      </w:pPr>
      <w:r w:rsidRPr="00C9722B">
        <w:rPr>
          <w:b/>
          <w:sz w:val="20"/>
          <w:szCs w:val="20"/>
        </w:rPr>
        <w:t>Rule 10</w:t>
      </w:r>
    </w:p>
    <w:p w14:paraId="1FB60596" w14:textId="77777777" w:rsidR="00C9722B" w:rsidRPr="00C9722B" w:rsidRDefault="00C9722B" w:rsidP="00C9722B">
      <w:pPr>
        <w:spacing w:after="0" w:line="240" w:lineRule="auto"/>
        <w:rPr>
          <w:sz w:val="20"/>
          <w:szCs w:val="20"/>
        </w:rPr>
      </w:pPr>
      <w:r w:rsidRPr="00C9722B">
        <w:rPr>
          <w:sz w:val="20"/>
          <w:szCs w:val="20"/>
        </w:rPr>
        <w:t>Roberts Rules of Order, Newly Revised, shall constitute the rules and procedures for the meetings.</w:t>
      </w:r>
    </w:p>
    <w:p w14:paraId="25011034" w14:textId="77777777" w:rsidR="00C9722B" w:rsidRPr="00C9722B" w:rsidRDefault="00C9722B" w:rsidP="00C9722B">
      <w:pPr>
        <w:spacing w:after="0" w:line="240" w:lineRule="auto"/>
        <w:rPr>
          <w:sz w:val="20"/>
          <w:szCs w:val="20"/>
        </w:rPr>
      </w:pPr>
    </w:p>
    <w:p w14:paraId="34D76406" w14:textId="77777777" w:rsidR="00C9722B" w:rsidRPr="00C9722B" w:rsidRDefault="00C9722B" w:rsidP="00C9722B">
      <w:pPr>
        <w:spacing w:after="0" w:line="240" w:lineRule="auto"/>
        <w:rPr>
          <w:sz w:val="20"/>
          <w:szCs w:val="20"/>
        </w:rPr>
      </w:pPr>
      <w:r w:rsidRPr="00C9722B">
        <w:rPr>
          <w:b/>
          <w:sz w:val="20"/>
          <w:szCs w:val="20"/>
        </w:rPr>
        <w:t>Rule 11</w:t>
      </w:r>
    </w:p>
    <w:p w14:paraId="4624F872" w14:textId="77777777" w:rsidR="00C9722B" w:rsidRPr="00C9722B" w:rsidRDefault="00C9722B" w:rsidP="00C9722B">
      <w:pPr>
        <w:spacing w:after="0" w:line="240" w:lineRule="auto"/>
        <w:rPr>
          <w:sz w:val="20"/>
          <w:szCs w:val="20"/>
        </w:rPr>
      </w:pPr>
      <w:r w:rsidRPr="00C9722B">
        <w:rPr>
          <w:sz w:val="20"/>
          <w:szCs w:val="20"/>
        </w:rPr>
        <w:t>Members shall pay $5.00 and guest shall pay $10.00 to announce activities &amp; events and promote their businesses at the General Meetings.</w:t>
      </w:r>
    </w:p>
    <w:p w14:paraId="135C0515" w14:textId="77777777" w:rsidR="00C9722B" w:rsidRDefault="00C9722B" w:rsidP="00C9722B">
      <w:pPr>
        <w:spacing w:after="0" w:line="240" w:lineRule="auto"/>
        <w:rPr>
          <w:sz w:val="24"/>
          <w:szCs w:val="32"/>
        </w:rPr>
      </w:pPr>
    </w:p>
    <w:p w14:paraId="4C3BBE09" w14:textId="77777777" w:rsidR="00C9722B" w:rsidRDefault="00C9722B" w:rsidP="00C9722B">
      <w:pPr>
        <w:spacing w:after="0" w:line="240" w:lineRule="auto"/>
        <w:rPr>
          <w:sz w:val="16"/>
          <w:szCs w:val="16"/>
        </w:rPr>
      </w:pPr>
      <w:r w:rsidRPr="00F25A90">
        <w:rPr>
          <w:sz w:val="16"/>
          <w:szCs w:val="16"/>
        </w:rPr>
        <w:t>Last Revision:  2016</w:t>
      </w:r>
    </w:p>
    <w:p w14:paraId="2AF63D15" w14:textId="2FF0B89D" w:rsidR="00C9722B" w:rsidRDefault="00C9722B" w:rsidP="00C9722B">
      <w:pPr>
        <w:tabs>
          <w:tab w:val="left" w:pos="900"/>
          <w:tab w:val="right" w:pos="7740"/>
        </w:tabs>
        <w:rPr>
          <w:i/>
          <w:iCs/>
          <w:sz w:val="12"/>
        </w:rPr>
      </w:pPr>
      <w:r w:rsidRPr="00E80568">
        <w:rPr>
          <w:i/>
          <w:iCs/>
          <w:sz w:val="12"/>
        </w:rPr>
        <w:fldChar w:fldCharType="begin"/>
      </w:r>
      <w:r>
        <w:rPr>
          <w:i/>
          <w:iCs/>
          <w:sz w:val="12"/>
        </w:rPr>
        <w:instrText xml:space="preserve"> FILENAME \p </w:instrText>
      </w:r>
      <w:r w:rsidRPr="00E80568">
        <w:rPr>
          <w:i/>
          <w:iCs/>
          <w:sz w:val="12"/>
        </w:rPr>
        <w:fldChar w:fldCharType="separate"/>
      </w:r>
      <w:r w:rsidR="00A40438">
        <w:rPr>
          <w:i/>
          <w:iCs/>
          <w:noProof/>
          <w:sz w:val="12"/>
        </w:rPr>
        <w:t>https://d.docs.live.net/f76d7b0ac37a06af/Documents/Napa Women's Club/standingrules2016v3.docx</w:t>
      </w:r>
      <w:r w:rsidRPr="00E80568">
        <w:rPr>
          <w:i/>
          <w:iCs/>
          <w:sz w:val="16"/>
          <w:szCs w:val="16"/>
        </w:rPr>
        <w:fldChar w:fldCharType="end"/>
      </w:r>
      <w:bookmarkStart w:id="0" w:name="_GoBack"/>
      <w:bookmarkEnd w:id="0"/>
    </w:p>
    <w:p w14:paraId="7CDAC304" w14:textId="77777777" w:rsidR="005E5303" w:rsidRPr="006823FD" w:rsidRDefault="005E5303" w:rsidP="00511B3B">
      <w:pPr>
        <w:rPr>
          <w:sz w:val="24"/>
          <w:szCs w:val="24"/>
        </w:rPr>
      </w:pPr>
    </w:p>
    <w:sectPr w:rsidR="005E5303" w:rsidRPr="006823FD" w:rsidSect="00EB57A5">
      <w:headerReference w:type="even" r:id="rId7"/>
      <w:headerReference w:type="default" r:id="rId8"/>
      <w:footerReference w:type="even" r:id="rId9"/>
      <w:footerReference w:type="default" r:id="rId10"/>
      <w:headerReference w:type="first" r:id="rId11"/>
      <w:footerReference w:type="first" r:id="rId12"/>
      <w:pgSz w:w="12240" w:h="15840"/>
      <w:pgMar w:top="1080" w:right="1440" w:bottom="1440" w:left="1440" w:header="806" w:footer="3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8D22D" w14:textId="77777777" w:rsidR="00807D96" w:rsidRDefault="00807D96" w:rsidP="00436729">
      <w:pPr>
        <w:spacing w:after="0" w:line="240" w:lineRule="auto"/>
      </w:pPr>
      <w:r>
        <w:separator/>
      </w:r>
    </w:p>
  </w:endnote>
  <w:endnote w:type="continuationSeparator" w:id="0">
    <w:p w14:paraId="23366EE7" w14:textId="77777777" w:rsidR="00807D96" w:rsidRDefault="00807D96" w:rsidP="00436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F240F" w14:textId="77777777" w:rsidR="007060CA" w:rsidRDefault="007060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0671F" w14:textId="39F41932" w:rsidR="007D0DDE" w:rsidRDefault="007D0DDE">
    <w:pPr>
      <w:pStyle w:val="Footer"/>
    </w:pPr>
    <w:r w:rsidRPr="00A20934">
      <w:rPr>
        <w:noProof/>
      </w:rPr>
      <mc:AlternateContent>
        <mc:Choice Requires="wps">
          <w:drawing>
            <wp:anchor distT="0" distB="0" distL="114300" distR="114300" simplePos="0" relativeHeight="251663872" behindDoc="0" locked="0" layoutInCell="1" allowOverlap="1" wp14:anchorId="6911611E" wp14:editId="5AC7AE16">
              <wp:simplePos x="0" y="0"/>
              <wp:positionH relativeFrom="column">
                <wp:posOffset>0</wp:posOffset>
              </wp:positionH>
              <wp:positionV relativeFrom="paragraph">
                <wp:posOffset>-38100</wp:posOffset>
              </wp:positionV>
              <wp:extent cx="5943600"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378536" id="Straight Connector 20" o:spid="_x0000_s1026" style="position:absolute;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pt" to="46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" strokecolor="gray [1629]" strokeweight=".5pt">
              <v:stroke joinstyle="miter"/>
            </v:line>
          </w:pict>
        </mc:Fallback>
      </mc:AlternateContent>
    </w:r>
    <w:r>
      <w:t xml:space="preserve">Page </w:t>
    </w:r>
    <w:r>
      <w:rPr>
        <w:b/>
        <w:bCs/>
      </w:rPr>
      <w:fldChar w:fldCharType="begin"/>
    </w:r>
    <w:r>
      <w:rPr>
        <w:b/>
        <w:bCs/>
      </w:rPr>
      <w:instrText xml:space="preserve"> PAGE  \* Arabic  \* MERGEFORMAT </w:instrText>
    </w:r>
    <w:r>
      <w:rPr>
        <w:b/>
        <w:bCs/>
      </w:rPr>
      <w:fldChar w:fldCharType="separate"/>
    </w:r>
    <w:r w:rsidR="00A40438">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40438">
      <w:rPr>
        <w:b/>
        <w:bCs/>
        <w:noProof/>
      </w:rPr>
      <w:t>2</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96B8E" w14:textId="0F25FBF1" w:rsidR="007D0DDE" w:rsidRPr="006C577B" w:rsidRDefault="009A3565" w:rsidP="009A3565">
    <w:pPr>
      <w:pStyle w:val="Footer"/>
      <w:jc w:val="center"/>
      <w:rPr>
        <w:sz w:val="20"/>
        <w:szCs w:val="20"/>
      </w:rPr>
    </w:pPr>
    <w:r>
      <w:rPr>
        <w:noProof/>
        <w:sz w:val="20"/>
        <w:szCs w:val="20"/>
      </w:rPr>
      <w:drawing>
        <wp:inline distT="0" distB="0" distL="0" distR="0" wp14:anchorId="3F3EFDA1" wp14:editId="562962D7">
          <wp:extent cx="5943600" cy="433705"/>
          <wp:effectExtent l="0" t="0" r="0" b="0"/>
          <wp:docPr id="25" name="Picture 25"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ee letterhead footer v1.png"/>
                  <pic:cNvPicPr/>
                </pic:nvPicPr>
                <pic:blipFill>
                  <a:blip r:embed="rId1">
                    <a:extLst>
                      <a:ext uri="{28A0092B-C50C-407E-A947-70E740481C1C}">
                        <a14:useLocalDpi xmlns:a14="http://schemas.microsoft.com/office/drawing/2010/main" val="0"/>
                      </a:ext>
                    </a:extLst>
                  </a:blip>
                  <a:stretch>
                    <a:fillRect/>
                  </a:stretch>
                </pic:blipFill>
                <pic:spPr>
                  <a:xfrm>
                    <a:off x="0" y="0"/>
                    <a:ext cx="5943600" cy="4337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A3CD4" w14:textId="77777777" w:rsidR="00807D96" w:rsidRDefault="00807D96" w:rsidP="00436729">
      <w:pPr>
        <w:spacing w:after="0" w:line="240" w:lineRule="auto"/>
      </w:pPr>
      <w:r>
        <w:separator/>
      </w:r>
    </w:p>
  </w:footnote>
  <w:footnote w:type="continuationSeparator" w:id="0">
    <w:p w14:paraId="779EB43B" w14:textId="77777777" w:rsidR="00807D96" w:rsidRDefault="00807D96" w:rsidP="004367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19D12" w14:textId="77777777" w:rsidR="007060CA" w:rsidRDefault="007060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72E33" w14:textId="77777777" w:rsidR="007060CA" w:rsidRDefault="007060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70D8B" w14:textId="497B948C" w:rsidR="007D0DDE" w:rsidRDefault="00EB57A5" w:rsidP="00177582">
    <w:pPr>
      <w:pStyle w:val="Header"/>
      <w:tabs>
        <w:tab w:val="clear" w:pos="4680"/>
      </w:tabs>
    </w:pPr>
    <w:r>
      <w:rPr>
        <w:noProof/>
      </w:rPr>
      <w:drawing>
        <wp:anchor distT="0" distB="0" distL="114300" distR="114300" simplePos="0" relativeHeight="251664896" behindDoc="0" locked="0" layoutInCell="1" allowOverlap="1" wp14:anchorId="0A1DF544" wp14:editId="2660D24A">
          <wp:simplePos x="0" y="0"/>
          <wp:positionH relativeFrom="column">
            <wp:posOffset>-47625</wp:posOffset>
          </wp:positionH>
          <wp:positionV relativeFrom="paragraph">
            <wp:posOffset>2540</wp:posOffset>
          </wp:positionV>
          <wp:extent cx="6035563" cy="1082134"/>
          <wp:effectExtent l="0" t="0" r="3810" b="381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etterhead header v1.png"/>
                  <pic:cNvPicPr/>
                </pic:nvPicPr>
                <pic:blipFill>
                  <a:blip r:embed="rId1">
                    <a:extLst>
                      <a:ext uri="{28A0092B-C50C-407E-A947-70E740481C1C}">
                        <a14:useLocalDpi xmlns:a14="http://schemas.microsoft.com/office/drawing/2010/main" val="0"/>
                      </a:ext>
                    </a:extLst>
                  </a:blip>
                  <a:stretch>
                    <a:fillRect/>
                  </a:stretch>
                </pic:blipFill>
                <pic:spPr>
                  <a:xfrm>
                    <a:off x="0" y="0"/>
                    <a:ext cx="6035563" cy="1082134"/>
                  </a:xfrm>
                  <a:prstGeom prst="rect">
                    <a:avLst/>
                  </a:prstGeom>
                </pic:spPr>
              </pic:pic>
            </a:graphicData>
          </a:graphic>
          <wp14:sizeRelH relativeFrom="page">
            <wp14:pctWidth>0</wp14:pctWidth>
          </wp14:sizeRelH>
          <wp14:sizeRelV relativeFrom="page">
            <wp14:pctHeight>0</wp14:pctHeight>
          </wp14:sizeRelV>
        </wp:anchor>
      </w:drawing>
    </w:r>
    <w:r w:rsidR="00177582">
      <w:tab/>
    </w:r>
  </w:p>
  <w:p w14:paraId="24FE8B37" w14:textId="542F73FA" w:rsidR="00177582" w:rsidRDefault="00177582" w:rsidP="00177582">
    <w:pPr>
      <w:pStyle w:val="Header"/>
      <w:tabs>
        <w:tab w:val="clear" w:pos="4680"/>
      </w:tabs>
    </w:pPr>
  </w:p>
  <w:p w14:paraId="3B812419" w14:textId="6452AA99" w:rsidR="00177582" w:rsidRDefault="00177582" w:rsidP="00177582">
    <w:pPr>
      <w:pStyle w:val="Header"/>
      <w:tabs>
        <w:tab w:val="clear" w:pos="4680"/>
      </w:tabs>
    </w:pPr>
  </w:p>
  <w:p w14:paraId="52678F6A" w14:textId="69F5BB8F" w:rsidR="00177582" w:rsidRDefault="00177582" w:rsidP="00177582">
    <w:pPr>
      <w:pStyle w:val="Header"/>
      <w:tabs>
        <w:tab w:val="clear" w:pos="4680"/>
      </w:tabs>
    </w:pPr>
  </w:p>
  <w:p w14:paraId="132945ED" w14:textId="316C5AEF" w:rsidR="00177582" w:rsidRDefault="00177582" w:rsidP="00177582">
    <w:pPr>
      <w:pStyle w:val="Header"/>
      <w:tabs>
        <w:tab w:val="clear" w:pos="4680"/>
      </w:tabs>
    </w:pPr>
  </w:p>
  <w:p w14:paraId="24E94164" w14:textId="77777777" w:rsidR="00177582" w:rsidRDefault="00177582" w:rsidP="00177582">
    <w:pPr>
      <w:pStyle w:val="Header"/>
      <w:tabs>
        <w:tab w:val="clear" w:pos="4680"/>
      </w:tabs>
    </w:pPr>
  </w:p>
  <w:p w14:paraId="0A6B3F2D" w14:textId="77777777" w:rsidR="009A3565" w:rsidRDefault="009A35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B1D"/>
    <w:rsid w:val="0010615D"/>
    <w:rsid w:val="00124945"/>
    <w:rsid w:val="00166EAF"/>
    <w:rsid w:val="00177582"/>
    <w:rsid w:val="002D4B01"/>
    <w:rsid w:val="00423810"/>
    <w:rsid w:val="00435442"/>
    <w:rsid w:val="00436729"/>
    <w:rsid w:val="00454812"/>
    <w:rsid w:val="00511B3B"/>
    <w:rsid w:val="00580A93"/>
    <w:rsid w:val="005E5303"/>
    <w:rsid w:val="005E7B44"/>
    <w:rsid w:val="006823FD"/>
    <w:rsid w:val="007060CA"/>
    <w:rsid w:val="00797C9E"/>
    <w:rsid w:val="007A256C"/>
    <w:rsid w:val="007B3B1D"/>
    <w:rsid w:val="007D0DDE"/>
    <w:rsid w:val="00807D96"/>
    <w:rsid w:val="008F3350"/>
    <w:rsid w:val="009A3565"/>
    <w:rsid w:val="00A40438"/>
    <w:rsid w:val="00B02CAF"/>
    <w:rsid w:val="00B459E2"/>
    <w:rsid w:val="00B5327C"/>
    <w:rsid w:val="00BB0FF0"/>
    <w:rsid w:val="00BC4A50"/>
    <w:rsid w:val="00C9722B"/>
    <w:rsid w:val="00EB5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6A805999"/>
  <w15:chartTrackingRefBased/>
  <w15:docId w15:val="{CE77F4BA-AB6C-494A-B742-AC3F8BE4C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72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7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729"/>
  </w:style>
  <w:style w:type="paragraph" w:styleId="Footer">
    <w:name w:val="footer"/>
    <w:basedOn w:val="Normal"/>
    <w:link w:val="FooterChar"/>
    <w:uiPriority w:val="99"/>
    <w:unhideWhenUsed/>
    <w:rsid w:val="004367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729"/>
  </w:style>
  <w:style w:type="paragraph" w:styleId="BalloonText">
    <w:name w:val="Balloon Text"/>
    <w:basedOn w:val="Normal"/>
    <w:link w:val="BalloonTextChar"/>
    <w:uiPriority w:val="99"/>
    <w:semiHidden/>
    <w:unhideWhenUsed/>
    <w:rsid w:val="001775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5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docs.live.net/f76d7b0ac37a06af/Documents/Napa%20Women's%20Club/Forms%20%5e0%20Letterhead/NWC%20letterhead%20evening%20edi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45F6C-F9AE-469B-B5F4-30B92AFF6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NWC%20letterhead%20evening%20edition.dotx</Template>
  <TotalTime>2</TotalTime>
  <Pages>2</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Otto DeLeon</dc:creator>
  <cp:keywords/>
  <dc:description/>
  <cp:lastModifiedBy>Otto DeLeon</cp:lastModifiedBy>
  <cp:revision>3</cp:revision>
  <cp:lastPrinted>2017-08-16T03:37:00Z</cp:lastPrinted>
  <dcterms:created xsi:type="dcterms:W3CDTF">2017-09-17T12:46:00Z</dcterms:created>
  <dcterms:modified xsi:type="dcterms:W3CDTF">2017-09-17T12:47:00Z</dcterms:modified>
</cp:coreProperties>
</file>