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262A24" w14:textId="165A3E0D" w:rsidR="00A900D7" w:rsidRPr="00A900D7" w:rsidRDefault="00A900D7" w:rsidP="00A900D7">
      <w:pPr>
        <w:rPr>
          <w:sz w:val="24"/>
          <w:szCs w:val="24"/>
        </w:rPr>
      </w:pPr>
      <w:bookmarkStart w:id="0" w:name="_GoBack"/>
      <w:bookmarkEnd w:id="0"/>
    </w:p>
    <w:p w14:paraId="38F3E2D4" w14:textId="77777777" w:rsidR="00315AA9" w:rsidRPr="006D0976" w:rsidRDefault="00315AA9" w:rsidP="00315AA9">
      <w:pPr>
        <w:pStyle w:val="ListParagraph"/>
        <w:ind w:left="360"/>
        <w:rPr>
          <w:sz w:val="24"/>
          <w:szCs w:val="24"/>
        </w:rPr>
      </w:pPr>
    </w:p>
    <w:p w14:paraId="07DDDB71" w14:textId="77777777" w:rsidR="00E426E4" w:rsidRPr="00E426E4" w:rsidRDefault="00E426E4" w:rsidP="00E426E4">
      <w:pPr>
        <w:rPr>
          <w:sz w:val="24"/>
          <w:szCs w:val="24"/>
        </w:rPr>
      </w:pPr>
    </w:p>
    <w:sectPr w:rsidR="00E426E4" w:rsidRPr="00E426E4" w:rsidSect="00EB57A5">
      <w:footerReference w:type="default" r:id="rId8"/>
      <w:headerReference w:type="first" r:id="rId9"/>
      <w:footerReference w:type="first" r:id="rId10"/>
      <w:pgSz w:w="12240" w:h="15840"/>
      <w:pgMar w:top="1080" w:right="1440" w:bottom="1440" w:left="1440" w:header="806" w:footer="38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3C49BA" w14:textId="77777777" w:rsidR="005B7EB5" w:rsidRDefault="005B7EB5" w:rsidP="00436729">
      <w:pPr>
        <w:spacing w:after="0" w:line="240" w:lineRule="auto"/>
      </w:pPr>
      <w:r>
        <w:separator/>
      </w:r>
    </w:p>
  </w:endnote>
  <w:endnote w:type="continuationSeparator" w:id="0">
    <w:p w14:paraId="226F7E9C" w14:textId="77777777" w:rsidR="005B7EB5" w:rsidRDefault="005B7EB5" w:rsidP="00436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C0671F" w14:textId="7B28D6F3" w:rsidR="007D0DDE" w:rsidRDefault="007D0DDE">
    <w:pPr>
      <w:pStyle w:val="Footer"/>
    </w:pPr>
    <w:r w:rsidRPr="00A20934">
      <w:rPr>
        <w:noProof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6911611E" wp14:editId="5AC7AE16">
              <wp:simplePos x="0" y="0"/>
              <wp:positionH relativeFrom="column">
                <wp:posOffset>0</wp:posOffset>
              </wp:positionH>
              <wp:positionV relativeFrom="paragraph">
                <wp:posOffset>-38100</wp:posOffset>
              </wp:positionV>
              <wp:extent cx="5943600" cy="0"/>
              <wp:effectExtent l="0" t="0" r="0" b="0"/>
              <wp:wrapNone/>
              <wp:docPr id="20" name="Straight Connector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6BE6B06" id="Straight Connector 20" o:spid="_x0000_s1026" style="position:absolute;z-index:251663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-3pt" to="468pt,-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" strokecolor="gray [1629]" strokeweight=".5pt">
              <v:stroke joinstyle="miter"/>
            </v:line>
          </w:pict>
        </mc:Fallback>
      </mc:AlternateContent>
    </w: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 w:rsidR="009C57EE">
      <w:rPr>
        <w:b/>
        <w:bCs/>
        <w:noProof/>
      </w:rPr>
      <w:t>3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 w:rsidR="009C57EE">
      <w:rPr>
        <w:b/>
        <w:bCs/>
        <w:noProof/>
      </w:rPr>
      <w:t>3</w:t>
    </w:r>
    <w:r>
      <w:rPr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396B8E" w14:textId="0F25FBF1" w:rsidR="007D0DDE" w:rsidRPr="006C577B" w:rsidRDefault="009A3565" w:rsidP="009A3565">
    <w:pPr>
      <w:pStyle w:val="Footer"/>
      <w:jc w:val="center"/>
      <w:rPr>
        <w:sz w:val="20"/>
        <w:szCs w:val="20"/>
      </w:rPr>
    </w:pPr>
    <w:r>
      <w:rPr>
        <w:noProof/>
        <w:sz w:val="20"/>
        <w:szCs w:val="20"/>
      </w:rPr>
      <w:drawing>
        <wp:inline distT="0" distB="0" distL="0" distR="0" wp14:anchorId="3F3EFDA1" wp14:editId="562962D7">
          <wp:extent cx="5943600" cy="433705"/>
          <wp:effectExtent l="0" t="0" r="0" b="0"/>
          <wp:docPr id="25" name="Picture 25" descr="A close up of a logo&#10;&#10;Description generated with very high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ee letterhead footer v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4337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1A062F" w14:textId="77777777" w:rsidR="005B7EB5" w:rsidRDefault="005B7EB5" w:rsidP="00436729">
      <w:pPr>
        <w:spacing w:after="0" w:line="240" w:lineRule="auto"/>
      </w:pPr>
      <w:r>
        <w:separator/>
      </w:r>
    </w:p>
  </w:footnote>
  <w:footnote w:type="continuationSeparator" w:id="0">
    <w:p w14:paraId="6952815F" w14:textId="77777777" w:rsidR="005B7EB5" w:rsidRDefault="005B7EB5" w:rsidP="004367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770D8B" w14:textId="497B948C" w:rsidR="007D0DDE" w:rsidRDefault="00EB57A5" w:rsidP="00177582">
    <w:pPr>
      <w:pStyle w:val="Header"/>
      <w:tabs>
        <w:tab w:val="clear" w:pos="4680"/>
      </w:tabs>
    </w:pPr>
    <w:r>
      <w:rPr>
        <w:noProof/>
      </w:rPr>
      <w:drawing>
        <wp:anchor distT="0" distB="0" distL="114300" distR="114300" simplePos="0" relativeHeight="251664896" behindDoc="0" locked="0" layoutInCell="1" allowOverlap="1" wp14:anchorId="0A1DF544" wp14:editId="2660D24A">
          <wp:simplePos x="0" y="0"/>
          <wp:positionH relativeFrom="column">
            <wp:posOffset>-47625</wp:posOffset>
          </wp:positionH>
          <wp:positionV relativeFrom="paragraph">
            <wp:posOffset>2540</wp:posOffset>
          </wp:positionV>
          <wp:extent cx="6035563" cy="1082134"/>
          <wp:effectExtent l="0" t="0" r="3810" b="3810"/>
          <wp:wrapNone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letterhead header v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5563" cy="10821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77582">
      <w:tab/>
    </w:r>
  </w:p>
  <w:p w14:paraId="24FE8B37" w14:textId="542F73FA" w:rsidR="00177582" w:rsidRDefault="00177582" w:rsidP="00177582">
    <w:pPr>
      <w:pStyle w:val="Header"/>
      <w:tabs>
        <w:tab w:val="clear" w:pos="4680"/>
      </w:tabs>
    </w:pPr>
  </w:p>
  <w:p w14:paraId="3B812419" w14:textId="6452AA99" w:rsidR="00177582" w:rsidRDefault="00177582" w:rsidP="00177582">
    <w:pPr>
      <w:pStyle w:val="Header"/>
      <w:tabs>
        <w:tab w:val="clear" w:pos="4680"/>
      </w:tabs>
    </w:pPr>
  </w:p>
  <w:p w14:paraId="52678F6A" w14:textId="69F5BB8F" w:rsidR="00177582" w:rsidRDefault="00177582" w:rsidP="00177582">
    <w:pPr>
      <w:pStyle w:val="Header"/>
      <w:tabs>
        <w:tab w:val="clear" w:pos="4680"/>
      </w:tabs>
    </w:pPr>
  </w:p>
  <w:p w14:paraId="132945ED" w14:textId="316C5AEF" w:rsidR="00177582" w:rsidRDefault="00177582" w:rsidP="00177582">
    <w:pPr>
      <w:pStyle w:val="Header"/>
      <w:tabs>
        <w:tab w:val="clear" w:pos="4680"/>
      </w:tabs>
    </w:pPr>
  </w:p>
  <w:p w14:paraId="24E94164" w14:textId="77777777" w:rsidR="00177582" w:rsidRDefault="00177582" w:rsidP="00177582">
    <w:pPr>
      <w:pStyle w:val="Header"/>
      <w:tabs>
        <w:tab w:val="clear" w:pos="4680"/>
      </w:tabs>
    </w:pPr>
  </w:p>
  <w:p w14:paraId="0A6B3F2D" w14:textId="77777777" w:rsidR="009A3565" w:rsidRDefault="009A35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183B10"/>
    <w:multiLevelType w:val="hybridMultilevel"/>
    <w:tmpl w:val="D2C2F6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54C31"/>
    <w:multiLevelType w:val="hybridMultilevel"/>
    <w:tmpl w:val="D2C2F6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722812"/>
    <w:multiLevelType w:val="hybridMultilevel"/>
    <w:tmpl w:val="D2C2F6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B1D"/>
    <w:rsid w:val="00033434"/>
    <w:rsid w:val="000370F0"/>
    <w:rsid w:val="00047E9E"/>
    <w:rsid w:val="00065242"/>
    <w:rsid w:val="00092719"/>
    <w:rsid w:val="000947E2"/>
    <w:rsid w:val="0009564C"/>
    <w:rsid w:val="000C503E"/>
    <w:rsid w:val="0010615D"/>
    <w:rsid w:val="00124945"/>
    <w:rsid w:val="00134CFA"/>
    <w:rsid w:val="001364EF"/>
    <w:rsid w:val="00140D7B"/>
    <w:rsid w:val="00145A72"/>
    <w:rsid w:val="001646F0"/>
    <w:rsid w:val="00166EAF"/>
    <w:rsid w:val="00177582"/>
    <w:rsid w:val="001C3528"/>
    <w:rsid w:val="001C7B6C"/>
    <w:rsid w:val="001E2E50"/>
    <w:rsid w:val="001F624B"/>
    <w:rsid w:val="0025384F"/>
    <w:rsid w:val="00277AB6"/>
    <w:rsid w:val="002B74C4"/>
    <w:rsid w:val="002C0D4A"/>
    <w:rsid w:val="002C453A"/>
    <w:rsid w:val="002D43AC"/>
    <w:rsid w:val="002D4B01"/>
    <w:rsid w:val="002E1F9B"/>
    <w:rsid w:val="00315AA9"/>
    <w:rsid w:val="0031739B"/>
    <w:rsid w:val="003325A0"/>
    <w:rsid w:val="00353B81"/>
    <w:rsid w:val="00377C52"/>
    <w:rsid w:val="003D52AD"/>
    <w:rsid w:val="003F7D73"/>
    <w:rsid w:val="00413847"/>
    <w:rsid w:val="00415677"/>
    <w:rsid w:val="00423810"/>
    <w:rsid w:val="00430BF8"/>
    <w:rsid w:val="004345B0"/>
    <w:rsid w:val="00435442"/>
    <w:rsid w:val="00436729"/>
    <w:rsid w:val="00454812"/>
    <w:rsid w:val="00474C10"/>
    <w:rsid w:val="004A7303"/>
    <w:rsid w:val="004F1B9D"/>
    <w:rsid w:val="004F26ED"/>
    <w:rsid w:val="004F7BD7"/>
    <w:rsid w:val="00511B3B"/>
    <w:rsid w:val="005366D3"/>
    <w:rsid w:val="00562757"/>
    <w:rsid w:val="00580A93"/>
    <w:rsid w:val="00582803"/>
    <w:rsid w:val="005B17F2"/>
    <w:rsid w:val="005B7EB5"/>
    <w:rsid w:val="005E5303"/>
    <w:rsid w:val="005E7B44"/>
    <w:rsid w:val="005F7BC0"/>
    <w:rsid w:val="00642A65"/>
    <w:rsid w:val="006659F0"/>
    <w:rsid w:val="006823FD"/>
    <w:rsid w:val="00684E9B"/>
    <w:rsid w:val="006A3387"/>
    <w:rsid w:val="006A404A"/>
    <w:rsid w:val="006D05AF"/>
    <w:rsid w:val="006D0976"/>
    <w:rsid w:val="006D4E9B"/>
    <w:rsid w:val="007020CE"/>
    <w:rsid w:val="007060CA"/>
    <w:rsid w:val="00733296"/>
    <w:rsid w:val="007655B6"/>
    <w:rsid w:val="00784226"/>
    <w:rsid w:val="00797C9E"/>
    <w:rsid w:val="007A256C"/>
    <w:rsid w:val="007B3B1D"/>
    <w:rsid w:val="007D0DDE"/>
    <w:rsid w:val="00807D96"/>
    <w:rsid w:val="00814093"/>
    <w:rsid w:val="008238FE"/>
    <w:rsid w:val="00853AFD"/>
    <w:rsid w:val="00860F1D"/>
    <w:rsid w:val="00861ACD"/>
    <w:rsid w:val="00891A31"/>
    <w:rsid w:val="008C35E2"/>
    <w:rsid w:val="008F3350"/>
    <w:rsid w:val="009063EF"/>
    <w:rsid w:val="00927AA4"/>
    <w:rsid w:val="0093090B"/>
    <w:rsid w:val="00937247"/>
    <w:rsid w:val="009407D3"/>
    <w:rsid w:val="00975D4E"/>
    <w:rsid w:val="0097779E"/>
    <w:rsid w:val="00980D9D"/>
    <w:rsid w:val="009A3565"/>
    <w:rsid w:val="009A7B84"/>
    <w:rsid w:val="009B0F05"/>
    <w:rsid w:val="009B404D"/>
    <w:rsid w:val="009C2473"/>
    <w:rsid w:val="009C57EE"/>
    <w:rsid w:val="009C6EE0"/>
    <w:rsid w:val="009F128D"/>
    <w:rsid w:val="009F57EC"/>
    <w:rsid w:val="00A00400"/>
    <w:rsid w:val="00A019E1"/>
    <w:rsid w:val="00A02235"/>
    <w:rsid w:val="00A53579"/>
    <w:rsid w:val="00A6327A"/>
    <w:rsid w:val="00A64155"/>
    <w:rsid w:val="00A900D7"/>
    <w:rsid w:val="00A95DDF"/>
    <w:rsid w:val="00AB5A15"/>
    <w:rsid w:val="00AB6ACC"/>
    <w:rsid w:val="00AC778B"/>
    <w:rsid w:val="00B02CAF"/>
    <w:rsid w:val="00B0354B"/>
    <w:rsid w:val="00B14D9E"/>
    <w:rsid w:val="00B15ABD"/>
    <w:rsid w:val="00B459E2"/>
    <w:rsid w:val="00B525D1"/>
    <w:rsid w:val="00B5327C"/>
    <w:rsid w:val="00BB0FF0"/>
    <w:rsid w:val="00BC4A50"/>
    <w:rsid w:val="00BC7ED5"/>
    <w:rsid w:val="00BE5A82"/>
    <w:rsid w:val="00BF7357"/>
    <w:rsid w:val="00C11815"/>
    <w:rsid w:val="00C21AA6"/>
    <w:rsid w:val="00C67A9D"/>
    <w:rsid w:val="00C92D4D"/>
    <w:rsid w:val="00CB33BB"/>
    <w:rsid w:val="00CB5FCE"/>
    <w:rsid w:val="00CE0965"/>
    <w:rsid w:val="00CE09AA"/>
    <w:rsid w:val="00CF7748"/>
    <w:rsid w:val="00D00395"/>
    <w:rsid w:val="00D14BED"/>
    <w:rsid w:val="00D33C07"/>
    <w:rsid w:val="00DC5F12"/>
    <w:rsid w:val="00E00DC8"/>
    <w:rsid w:val="00E1464E"/>
    <w:rsid w:val="00E34FAC"/>
    <w:rsid w:val="00E426E4"/>
    <w:rsid w:val="00E46F0A"/>
    <w:rsid w:val="00E62522"/>
    <w:rsid w:val="00E65BAB"/>
    <w:rsid w:val="00E77E02"/>
    <w:rsid w:val="00EA3C79"/>
    <w:rsid w:val="00EB57A5"/>
    <w:rsid w:val="00ED6D6A"/>
    <w:rsid w:val="00EE0BD9"/>
    <w:rsid w:val="00F02DB9"/>
    <w:rsid w:val="00F1549C"/>
    <w:rsid w:val="00F226AB"/>
    <w:rsid w:val="00F30CBE"/>
    <w:rsid w:val="00F51CCA"/>
    <w:rsid w:val="00F53617"/>
    <w:rsid w:val="00F767FB"/>
    <w:rsid w:val="00F92C5D"/>
    <w:rsid w:val="00F92DE7"/>
    <w:rsid w:val="00FC593E"/>
    <w:rsid w:val="00FC5DD3"/>
    <w:rsid w:val="00FE0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A805999"/>
  <w15:chartTrackingRefBased/>
  <w15:docId w15:val="{CE77F4BA-AB6C-494A-B742-AC3F8BE4C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67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6729"/>
  </w:style>
  <w:style w:type="paragraph" w:styleId="Footer">
    <w:name w:val="footer"/>
    <w:basedOn w:val="Normal"/>
    <w:link w:val="FooterChar"/>
    <w:uiPriority w:val="99"/>
    <w:unhideWhenUsed/>
    <w:rsid w:val="004367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6729"/>
  </w:style>
  <w:style w:type="paragraph" w:styleId="BalloonText">
    <w:name w:val="Balloon Text"/>
    <w:basedOn w:val="Normal"/>
    <w:link w:val="BalloonTextChar"/>
    <w:uiPriority w:val="99"/>
    <w:semiHidden/>
    <w:unhideWhenUsed/>
    <w:rsid w:val="001775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758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D0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d.docs.live.net/f76d7b0ac37a06af/Documents/Napa%20Women's%20Club/Forms%20%5e0%20Letterhead/NWC%20letterhead%20evening%20edit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9CCDE7-AA1A-4D81-A550-CB14DB598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NWC%20letterhead%20evening%20edition.dotx</Template>
  <TotalTime>196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Otto DeLeon</dc:creator>
  <cp:keywords/>
  <dc:description/>
  <cp:lastModifiedBy>Otto DeLeon</cp:lastModifiedBy>
  <cp:revision>136</cp:revision>
  <cp:lastPrinted>2018-05-30T23:39:00Z</cp:lastPrinted>
  <dcterms:created xsi:type="dcterms:W3CDTF">2017-09-17T06:06:00Z</dcterms:created>
  <dcterms:modified xsi:type="dcterms:W3CDTF">2018-05-31T00:58:00Z</dcterms:modified>
</cp:coreProperties>
</file>